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9B" w:rsidRPr="00837A0F" w:rsidRDefault="006A75F8" w:rsidP="00850510">
      <w:pPr>
        <w:spacing w:line="720" w:lineRule="auto"/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在</w:t>
      </w:r>
      <w:r w:rsidR="006E4B9B" w:rsidRPr="00837A0F">
        <w:rPr>
          <w:rFonts w:hint="eastAsia"/>
          <w:sz w:val="36"/>
          <w:szCs w:val="36"/>
          <w:lang w:eastAsia="zh-TW"/>
        </w:rPr>
        <w:t>職</w:t>
      </w:r>
      <w:r w:rsidR="00850510">
        <w:rPr>
          <w:rFonts w:hint="eastAsia"/>
          <w:sz w:val="36"/>
          <w:szCs w:val="36"/>
        </w:rPr>
        <w:t>（採用内定）</w:t>
      </w:r>
      <w:r>
        <w:rPr>
          <w:rFonts w:hint="eastAsia"/>
          <w:sz w:val="36"/>
          <w:szCs w:val="36"/>
          <w:lang w:eastAsia="zh-TW"/>
        </w:rPr>
        <w:t>証明</w:t>
      </w:r>
      <w:r w:rsidR="006E4B9B" w:rsidRPr="00837A0F">
        <w:rPr>
          <w:rFonts w:hint="eastAsia"/>
          <w:sz w:val="36"/>
          <w:szCs w:val="36"/>
          <w:lang w:eastAsia="zh-TW"/>
        </w:rPr>
        <w:t>書</w:t>
      </w:r>
    </w:p>
    <w:p w:rsidR="006E4B9B" w:rsidRDefault="00C818F2" w:rsidP="007C5D32">
      <w:pPr>
        <w:jc w:val="right"/>
      </w:pPr>
      <w:r>
        <w:rPr>
          <w:rFonts w:hint="eastAsia"/>
        </w:rPr>
        <w:t xml:space="preserve">　</w:t>
      </w:r>
      <w:r w:rsidR="006E4B9B" w:rsidRPr="00837A0F">
        <w:rPr>
          <w:rFonts w:hint="eastAsia"/>
        </w:rPr>
        <w:t xml:space="preserve">　　　年　　　月　　　日</w:t>
      </w:r>
    </w:p>
    <w:p w:rsidR="007C5D32" w:rsidRPr="007C5D32" w:rsidRDefault="007C5D32" w:rsidP="007C5D32">
      <w:pPr>
        <w:jc w:val="right"/>
      </w:pPr>
    </w:p>
    <w:p w:rsidR="006E4B9B" w:rsidRPr="003122BA" w:rsidRDefault="00961AC2" w:rsidP="004964B4">
      <w:pPr>
        <w:ind w:firstLineChars="1620" w:firstLine="3402"/>
        <w:rPr>
          <w:u w:val="single"/>
        </w:rPr>
      </w:pPr>
      <w:r w:rsidRPr="003122BA">
        <w:rPr>
          <w:rFonts w:hint="eastAsia"/>
          <w:u w:val="single"/>
        </w:rPr>
        <w:t>事業所</w:t>
      </w:r>
      <w:r w:rsidR="007C5D32" w:rsidRPr="003122BA">
        <w:rPr>
          <w:rFonts w:hint="eastAsia"/>
          <w:u w:val="single"/>
        </w:rPr>
        <w:t>・部局</w:t>
      </w:r>
      <w:r w:rsidR="006E4B9B" w:rsidRPr="003122BA">
        <w:rPr>
          <w:rFonts w:hint="eastAsia"/>
          <w:u w:val="single"/>
        </w:rPr>
        <w:t>名</w:t>
      </w:r>
    </w:p>
    <w:p w:rsidR="001E21BF" w:rsidRDefault="001E21BF" w:rsidP="004964B4">
      <w:pPr>
        <w:ind w:firstLineChars="1620" w:firstLine="3402"/>
      </w:pPr>
    </w:p>
    <w:p w:rsidR="007C5D32" w:rsidRPr="004964B4" w:rsidRDefault="007C5D32" w:rsidP="00C13750"/>
    <w:p w:rsidR="006E4B9B" w:rsidRPr="00837A0F" w:rsidRDefault="004964B4" w:rsidP="004964B4">
      <w:pPr>
        <w:ind w:firstLineChars="1620" w:firstLine="3402"/>
        <w:rPr>
          <w:u w:val="single"/>
        </w:rPr>
      </w:pPr>
      <w:r>
        <w:rPr>
          <w:rFonts w:hint="eastAsia"/>
          <w:u w:val="single"/>
        </w:rPr>
        <w:t xml:space="preserve">証明者　</w:t>
      </w:r>
      <w:r w:rsidR="006E4B9B" w:rsidRPr="00837A0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6E4B9B" w:rsidRPr="00837A0F">
        <w:rPr>
          <w:rFonts w:hint="eastAsia"/>
          <w:u w:val="single"/>
        </w:rPr>
        <w:t xml:space="preserve">　　　</w:t>
      </w:r>
      <w:r w:rsidR="003122BA">
        <w:rPr>
          <w:rFonts w:hint="eastAsia"/>
          <w:u w:val="single"/>
        </w:rPr>
        <w:t xml:space="preserve">　　　　　</w:t>
      </w:r>
      <w:r w:rsidR="006E4B9B" w:rsidRPr="00837A0F">
        <w:rPr>
          <w:rFonts w:hint="eastAsia"/>
          <w:u w:val="single"/>
        </w:rPr>
        <w:t xml:space="preserve">　　　㊞</w:t>
      </w:r>
      <w:r w:rsidR="007C5D32">
        <w:rPr>
          <w:rFonts w:hint="eastAsia"/>
          <w:u w:val="single"/>
        </w:rPr>
        <w:t xml:space="preserve">　</w:t>
      </w:r>
    </w:p>
    <w:p w:rsidR="006E4B9B" w:rsidRPr="00837A0F" w:rsidRDefault="00867707" w:rsidP="004964B4">
      <w:pPr>
        <w:ind w:firstLineChars="1620" w:firstLine="3402"/>
      </w:pPr>
      <w:r w:rsidRPr="00837A0F">
        <w:rPr>
          <w:rFonts w:hint="eastAsia"/>
        </w:rPr>
        <w:t xml:space="preserve">（担当者名：　</w:t>
      </w:r>
      <w:r w:rsidR="004964B4">
        <w:rPr>
          <w:rFonts w:hint="eastAsia"/>
        </w:rPr>
        <w:t xml:space="preserve">　　</w:t>
      </w:r>
      <w:r w:rsidR="003122BA">
        <w:rPr>
          <w:rFonts w:hint="eastAsia"/>
        </w:rPr>
        <w:t xml:space="preserve">　　　　</w:t>
      </w:r>
      <w:r w:rsidRPr="00837A0F">
        <w:rPr>
          <w:rFonts w:hint="eastAsia"/>
        </w:rPr>
        <w:t xml:space="preserve">電話番号：　　</w:t>
      </w:r>
      <w:r w:rsidR="003122BA">
        <w:rPr>
          <w:rFonts w:hint="eastAsia"/>
        </w:rPr>
        <w:t xml:space="preserve">　</w:t>
      </w:r>
      <w:r w:rsidRPr="00837A0F">
        <w:rPr>
          <w:rFonts w:hint="eastAsia"/>
        </w:rPr>
        <w:t xml:space="preserve">　</w:t>
      </w:r>
      <w:r w:rsidR="003122BA">
        <w:rPr>
          <w:rFonts w:hint="eastAsia"/>
        </w:rPr>
        <w:t xml:space="preserve">　　　</w:t>
      </w:r>
      <w:r w:rsidRPr="00837A0F">
        <w:rPr>
          <w:rFonts w:hint="eastAsia"/>
        </w:rPr>
        <w:t xml:space="preserve">　　　　　）</w:t>
      </w:r>
    </w:p>
    <w:p w:rsidR="006E4B9B" w:rsidRPr="003122BA" w:rsidRDefault="006E4B9B" w:rsidP="006E4B9B"/>
    <w:p w:rsidR="007C5D32" w:rsidRPr="00837A0F" w:rsidRDefault="007C5D32" w:rsidP="006E4B9B"/>
    <w:p w:rsidR="006E4B9B" w:rsidRPr="00837A0F" w:rsidRDefault="006E4B9B" w:rsidP="00961AC2">
      <w:pPr>
        <w:jc w:val="center"/>
      </w:pPr>
      <w:r w:rsidRPr="00837A0F">
        <w:rPr>
          <w:rFonts w:hint="eastAsia"/>
        </w:rPr>
        <w:t>下記のとおり在職</w:t>
      </w:r>
      <w:r w:rsidR="006A75F8">
        <w:rPr>
          <w:rFonts w:hint="eastAsia"/>
        </w:rPr>
        <w:t>（採用内定）</w:t>
      </w:r>
      <w:r w:rsidRPr="00837A0F">
        <w:rPr>
          <w:rFonts w:hint="eastAsia"/>
        </w:rPr>
        <w:t>していることを証明します。</w:t>
      </w:r>
    </w:p>
    <w:p w:rsidR="006E4B9B" w:rsidRPr="00837A0F" w:rsidRDefault="006E4B9B" w:rsidP="006E4B9B"/>
    <w:p w:rsidR="00711DBF" w:rsidRDefault="006E4B9B" w:rsidP="00711DBF">
      <w:pPr>
        <w:pStyle w:val="a3"/>
      </w:pPr>
      <w:r w:rsidRPr="00837A0F">
        <w:rPr>
          <w:rFonts w:hint="eastAsia"/>
        </w:rPr>
        <w:t>記</w:t>
      </w:r>
    </w:p>
    <w:p w:rsidR="00711DBF" w:rsidRPr="00837A0F" w:rsidRDefault="00711DBF" w:rsidP="00711DB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34"/>
        <w:gridCol w:w="1134"/>
        <w:gridCol w:w="1491"/>
        <w:gridCol w:w="993"/>
        <w:gridCol w:w="634"/>
        <w:gridCol w:w="2205"/>
      </w:tblGrid>
      <w:tr w:rsidR="00274DA2" w:rsidRPr="00837A0F" w:rsidTr="00711DBF">
        <w:trPr>
          <w:trHeight w:val="567"/>
          <w:jc w:val="center"/>
        </w:trPr>
        <w:tc>
          <w:tcPr>
            <w:tcW w:w="1368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7C5D32" w:rsidRPr="007C5D32" w:rsidRDefault="00274DA2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15"/>
                <w:kern w:val="0"/>
                <w:fitText w:val="1050" w:id="-895236352"/>
              </w:rPr>
              <w:t>氏</w:t>
            </w:r>
            <w:r w:rsidRPr="00501B73">
              <w:rPr>
                <w:rFonts w:hint="eastAsia"/>
                <w:kern w:val="0"/>
                <w:fitText w:val="1050" w:id="-895236352"/>
              </w:rPr>
              <w:t>名</w:t>
            </w:r>
          </w:p>
        </w:tc>
        <w:tc>
          <w:tcPr>
            <w:tcW w:w="4059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:rsidR="00274DA2" w:rsidRPr="00837A0F" w:rsidRDefault="00274DA2" w:rsidP="007C5D32">
            <w:pPr>
              <w:tabs>
                <w:tab w:val="right" w:pos="6996"/>
              </w:tabs>
              <w:ind w:firstLineChars="100" w:firstLine="210"/>
            </w:pPr>
          </w:p>
        </w:tc>
        <w:tc>
          <w:tcPr>
            <w:tcW w:w="993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DA2" w:rsidRPr="00837A0F" w:rsidRDefault="004964B4" w:rsidP="004964B4">
            <w:pPr>
              <w:jc w:val="center"/>
            </w:pPr>
            <w:r>
              <w:rPr>
                <w:rFonts w:hint="eastAsia"/>
                <w:kern w:val="0"/>
              </w:rPr>
              <w:t>共通</w:t>
            </w:r>
            <w:r w:rsidR="007C5D32" w:rsidRPr="007C5D32">
              <w:rPr>
                <w:rFonts w:hint="eastAsia"/>
                <w:kern w:val="0"/>
              </w:rPr>
              <w:t>ID</w:t>
            </w:r>
          </w:p>
        </w:tc>
        <w:tc>
          <w:tcPr>
            <w:tcW w:w="2839" w:type="dxa"/>
            <w:gridSpan w:val="2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:rsidR="00274DA2" w:rsidRPr="00837A0F" w:rsidRDefault="00274DA2" w:rsidP="00921C6D"/>
        </w:tc>
      </w:tr>
      <w:tr w:rsidR="009727FA" w:rsidRPr="009727FA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727FA" w:rsidRPr="002B0869" w:rsidRDefault="007C5D32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15"/>
                <w:kern w:val="0"/>
                <w:fitText w:val="1050" w:id="36924160"/>
              </w:rPr>
              <w:t>職</w:t>
            </w:r>
            <w:r w:rsidRPr="00501B73">
              <w:rPr>
                <w:rFonts w:hint="eastAsia"/>
                <w:kern w:val="0"/>
                <w:fitText w:val="1050" w:id="36924160"/>
              </w:rPr>
              <w:t>名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727FA" w:rsidRPr="00837A0F" w:rsidRDefault="009727FA" w:rsidP="002B0869">
            <w:pPr>
              <w:tabs>
                <w:tab w:val="right" w:pos="6996"/>
              </w:tabs>
              <w:ind w:firstLineChars="100" w:firstLine="210"/>
            </w:pPr>
          </w:p>
        </w:tc>
      </w:tr>
      <w:tr w:rsidR="00961AC2" w:rsidRPr="009727FA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61AC2" w:rsidRPr="00837A0F" w:rsidRDefault="00961AC2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51"/>
              </w:rPr>
              <w:t>勤務形</w:t>
            </w:r>
            <w:r w:rsidRPr="00501B73">
              <w:rPr>
                <w:rFonts w:hint="eastAsia"/>
                <w:spacing w:val="15"/>
                <w:kern w:val="0"/>
                <w:fitText w:val="1050" w:id="-895236351"/>
              </w:rPr>
              <w:t>態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61AC2" w:rsidRPr="00837A0F" w:rsidRDefault="00961AC2" w:rsidP="002B0869">
            <w:pPr>
              <w:tabs>
                <w:tab w:val="right" w:pos="6996"/>
              </w:tabs>
              <w:ind w:firstLineChars="100" w:firstLine="210"/>
            </w:pPr>
            <w:r w:rsidRPr="00837A0F">
              <w:rPr>
                <w:rFonts w:hint="eastAsia"/>
              </w:rPr>
              <w:t>常勤</w:t>
            </w:r>
            <w:r w:rsidRPr="00837A0F"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 w:rsidRPr="00837A0F"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非常勤</w:t>
            </w:r>
            <w:r w:rsidRPr="00837A0F"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 w:rsidRPr="00837A0F">
              <w:rPr>
                <w:rFonts w:hint="eastAsia"/>
              </w:rPr>
              <w:t xml:space="preserve"> </w:t>
            </w:r>
            <w:r w:rsidR="002B0869">
              <w:rPr>
                <w:rFonts w:hint="eastAsia"/>
              </w:rPr>
              <w:t>その他（</w:t>
            </w:r>
            <w:r w:rsidR="002B0869">
              <w:tab/>
            </w:r>
            <w:r w:rsidR="002B0869">
              <w:rPr>
                <w:rFonts w:hint="eastAsia"/>
              </w:rPr>
              <w:t>）</w:t>
            </w:r>
          </w:p>
        </w:tc>
      </w:tr>
      <w:tr w:rsidR="009727FA" w:rsidRPr="009727FA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727FA" w:rsidRPr="002B0869" w:rsidRDefault="009727FA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保険の加入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727FA" w:rsidRPr="00837A0F" w:rsidRDefault="009727FA" w:rsidP="009727FA">
            <w:pPr>
              <w:tabs>
                <w:tab w:val="left" w:pos="2601"/>
                <w:tab w:val="right" w:pos="6996"/>
              </w:tabs>
              <w:ind w:firstLineChars="100" w:firstLine="210"/>
            </w:pPr>
            <w:r>
              <w:rPr>
                <w:rFonts w:hint="eastAsia"/>
              </w:rPr>
              <w:t>□　共済組合</w:t>
            </w:r>
            <w:r>
              <w:tab/>
            </w:r>
            <w:r>
              <w:rPr>
                <w:rFonts w:hint="eastAsia"/>
              </w:rPr>
              <w:t xml:space="preserve">□　</w:t>
            </w:r>
            <w:r w:rsidRPr="009727FA">
              <w:t>厚生年金保険</w:t>
            </w:r>
          </w:p>
        </w:tc>
      </w:tr>
      <w:tr w:rsidR="009D0F54" w:rsidRPr="00837A0F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D0F54" w:rsidRPr="00A06E44" w:rsidRDefault="009D0F5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0"/>
                <w:kern w:val="0"/>
                <w:fitText w:val="1050" w:id="-885278208"/>
              </w:rPr>
              <w:t>職務内</w:t>
            </w:r>
            <w:r w:rsidRPr="00501B73">
              <w:rPr>
                <w:rFonts w:hint="eastAsia"/>
                <w:spacing w:val="15"/>
                <w:kern w:val="0"/>
                <w:fitText w:val="1050" w:id="-885278208"/>
              </w:rPr>
              <w:t>容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D0F54" w:rsidRPr="00837A0F" w:rsidRDefault="009D0F54" w:rsidP="00A06E44">
            <w:pPr>
              <w:ind w:firstLineChars="100" w:firstLine="210"/>
            </w:pPr>
            <w:r w:rsidRPr="00837A0F">
              <w:rPr>
                <w:rFonts w:hint="eastAsia"/>
              </w:rPr>
              <w:t>事務職　・　研究職　・　教育職　・その他（　　　　　　　　　　）</w:t>
            </w:r>
          </w:p>
        </w:tc>
      </w:tr>
      <w:tr w:rsidR="001E21BF" w:rsidRPr="00837A0F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1E21BF" w:rsidRPr="00837A0F" w:rsidRDefault="009727FA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36923649"/>
              </w:rPr>
              <w:t>勤務日</w:t>
            </w:r>
            <w:r w:rsidRPr="00501B73">
              <w:rPr>
                <w:rFonts w:hint="eastAsia"/>
                <w:spacing w:val="15"/>
                <w:kern w:val="0"/>
                <w:fitText w:val="1050" w:id="36923649"/>
              </w:rPr>
              <w:t>数</w:t>
            </w:r>
          </w:p>
        </w:tc>
        <w:tc>
          <w:tcPr>
            <w:tcW w:w="2568" w:type="dxa"/>
            <w:gridSpan w:val="2"/>
            <w:tcBorders>
              <w:right w:val="dashSmallGap" w:sz="4" w:space="0" w:color="auto"/>
            </w:tcBorders>
            <w:vAlign w:val="center"/>
          </w:tcPr>
          <w:p w:rsidR="001E21BF" w:rsidRPr="00837A0F" w:rsidRDefault="007C5D32" w:rsidP="009727FA">
            <w:pPr>
              <w:ind w:firstLineChars="100" w:firstLine="210"/>
            </w:pPr>
            <w:r w:rsidRPr="00837A0F">
              <w:rPr>
                <w:rFonts w:hint="eastAsia"/>
              </w:rPr>
              <w:t>平均して、月　　　日</w:t>
            </w:r>
          </w:p>
        </w:tc>
        <w:tc>
          <w:tcPr>
            <w:tcW w:w="5323" w:type="dxa"/>
            <w:gridSpan w:val="4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:rsidR="001E21BF" w:rsidRPr="00837A0F" w:rsidRDefault="009727FA" w:rsidP="006A75F8">
            <w:r w:rsidRPr="007C5D32">
              <w:rPr>
                <w:rFonts w:hint="eastAsia"/>
                <w:kern w:val="0"/>
              </w:rPr>
              <w:t>定休日</w:t>
            </w:r>
            <w:r w:rsidRPr="00837A0F">
              <w:rPr>
                <w:rFonts w:hint="eastAsia"/>
              </w:rPr>
              <w:t xml:space="preserve">　</w:t>
            </w:r>
            <w:r w:rsidR="00711DBF">
              <w:rPr>
                <w:rFonts w:hint="eastAsia"/>
              </w:rPr>
              <w:t xml:space="preserve">　　</w:t>
            </w:r>
            <w:r w:rsidRPr="00837A0F">
              <w:rPr>
                <w:rFonts w:hint="eastAsia"/>
              </w:rPr>
              <w:t xml:space="preserve">　　曜日，祝日，不定期（　　　曜日）</w:t>
            </w:r>
          </w:p>
        </w:tc>
      </w:tr>
      <w:tr w:rsidR="009727FA" w:rsidRPr="00837A0F" w:rsidTr="00711DBF">
        <w:trPr>
          <w:trHeight w:val="567"/>
          <w:jc w:val="center"/>
        </w:trPr>
        <w:tc>
          <w:tcPr>
            <w:tcW w:w="1368" w:type="dxa"/>
            <w:vMerge w:val="restart"/>
            <w:tcBorders>
              <w:left w:val="thinThickMediumGap" w:sz="24" w:space="0" w:color="auto"/>
            </w:tcBorders>
            <w:vAlign w:val="center"/>
          </w:tcPr>
          <w:p w:rsidR="009727FA" w:rsidRPr="00837A0F" w:rsidRDefault="009727FA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9"/>
              </w:rPr>
              <w:t>勤務時</w:t>
            </w:r>
            <w:r w:rsidRPr="00501B73">
              <w:rPr>
                <w:rFonts w:hint="eastAsia"/>
                <w:spacing w:val="15"/>
                <w:kern w:val="0"/>
                <w:fitText w:val="1050" w:id="-895236349"/>
              </w:rPr>
              <w:t>間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vAlign w:val="center"/>
          </w:tcPr>
          <w:p w:rsidR="009727FA" w:rsidRPr="00837A0F" w:rsidRDefault="009727FA" w:rsidP="002B0869">
            <w:r w:rsidRPr="00837A0F">
              <w:rPr>
                <w:rFonts w:hint="eastAsia"/>
              </w:rPr>
              <w:t xml:space="preserve">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時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分　～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時　　　分</w:t>
            </w:r>
          </w:p>
        </w:tc>
        <w:tc>
          <w:tcPr>
            <w:tcW w:w="3832" w:type="dxa"/>
            <w:gridSpan w:val="3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:rsidR="009727FA" w:rsidRPr="00837A0F" w:rsidRDefault="009727FA" w:rsidP="00711DBF">
            <w:r w:rsidRPr="00837A0F">
              <w:rPr>
                <w:rFonts w:hint="eastAsia"/>
              </w:rPr>
              <w:t>１日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時間</w:t>
            </w:r>
            <w:r w:rsidR="00711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  <w:r w:rsidRPr="00837A0F">
              <w:rPr>
                <w:rFonts w:hint="eastAsia"/>
              </w:rPr>
              <w:t>(</w:t>
            </w:r>
            <w:r w:rsidRPr="00837A0F">
              <w:rPr>
                <w:rFonts w:hint="eastAsia"/>
              </w:rPr>
              <w:t>休憩時間含む</w:t>
            </w:r>
            <w:r w:rsidRPr="00837A0F">
              <w:rPr>
                <w:rFonts w:hint="eastAsia"/>
              </w:rPr>
              <w:t>)</w:t>
            </w:r>
          </w:p>
        </w:tc>
      </w:tr>
      <w:tr w:rsidR="007C5D32" w:rsidRPr="00837A0F" w:rsidTr="00711DBF">
        <w:trPr>
          <w:trHeight w:val="567"/>
          <w:jc w:val="center"/>
        </w:trPr>
        <w:tc>
          <w:tcPr>
            <w:tcW w:w="1368" w:type="dxa"/>
            <w:vMerge/>
            <w:tcBorders>
              <w:left w:val="thinThickMediumGap" w:sz="24" w:space="0" w:color="auto"/>
            </w:tcBorders>
            <w:vAlign w:val="center"/>
          </w:tcPr>
          <w:p w:rsidR="007C5D32" w:rsidRPr="00CD7EDE" w:rsidRDefault="007C5D32" w:rsidP="004964B4">
            <w:pPr>
              <w:jc w:val="center"/>
              <w:rPr>
                <w:kern w:val="0"/>
              </w:rPr>
            </w:pP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7C5D32" w:rsidRPr="00837A0F" w:rsidRDefault="007C5D32" w:rsidP="007C5D32">
            <w:pPr>
              <w:tabs>
                <w:tab w:val="right" w:pos="6996"/>
              </w:tabs>
              <w:ind w:firstLineChars="100" w:firstLine="210"/>
            </w:pPr>
            <w:r>
              <w:rPr>
                <w:rFonts w:hint="eastAsia"/>
              </w:rPr>
              <w:t>□　裁量労働制</w:t>
            </w:r>
          </w:p>
        </w:tc>
      </w:tr>
      <w:tr w:rsidR="00C2184F" w:rsidRPr="00837A0F" w:rsidTr="00711DB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C2184F" w:rsidRPr="00837A0F" w:rsidRDefault="00C2184F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8"/>
              </w:rPr>
              <w:t>雇用契</w:t>
            </w:r>
            <w:r w:rsidRPr="00501B73">
              <w:rPr>
                <w:rFonts w:hint="eastAsia"/>
                <w:spacing w:val="15"/>
                <w:kern w:val="0"/>
                <w:fitText w:val="1050" w:id="-895236348"/>
              </w:rPr>
              <w:t>約</w:t>
            </w:r>
          </w:p>
          <w:p w:rsidR="00C2184F" w:rsidRPr="00837A0F" w:rsidRDefault="00C2184F" w:rsidP="004964B4">
            <w:pPr>
              <w:jc w:val="center"/>
            </w:pPr>
            <w:r w:rsidRPr="00837A0F">
              <w:rPr>
                <w:rFonts w:hint="eastAsia"/>
              </w:rPr>
              <w:t>期間の定め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有り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SmallGap" w:sz="4" w:space="0" w:color="auto"/>
            </w:tcBorders>
            <w:vAlign w:val="center"/>
          </w:tcPr>
          <w:p w:rsidR="00C2184F" w:rsidRDefault="00C2184F" w:rsidP="00C818F2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日まで</w:t>
            </w:r>
          </w:p>
          <w:p w:rsidR="00C2184F" w:rsidRDefault="00C2184F" w:rsidP="00C2184F">
            <w:r w:rsidRPr="00837A0F">
              <w:rPr>
                <w:rFonts w:hint="eastAsia"/>
              </w:rPr>
              <w:t>更新予定の有無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有り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無し</w:t>
            </w:r>
          </w:p>
        </w:tc>
        <w:tc>
          <w:tcPr>
            <w:tcW w:w="22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無し</w:t>
            </w:r>
          </w:p>
        </w:tc>
      </w:tr>
      <w:tr w:rsidR="00F50D0D" w:rsidRPr="00837A0F" w:rsidTr="00683F1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F50D0D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産前産後</w:t>
            </w:r>
          </w:p>
          <w:p w:rsidR="00F50D0D" w:rsidRPr="004964B4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休暇</w:t>
            </w: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F50D0D" w:rsidRPr="00837A0F" w:rsidTr="009126F5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F50D0D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育児休業</w:t>
            </w:r>
          </w:p>
          <w:p w:rsidR="00F50D0D" w:rsidRPr="004964B4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4964B4" w:rsidRPr="00837A0F" w:rsidTr="00711DBF">
        <w:trPr>
          <w:trHeight w:val="621"/>
          <w:jc w:val="center"/>
        </w:trPr>
        <w:tc>
          <w:tcPr>
            <w:tcW w:w="1368" w:type="dxa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:rsidR="004964B4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0"/>
                <w:kern w:val="0"/>
                <w:fitText w:val="1050" w:id="55223040"/>
              </w:rPr>
              <w:t>採用予</w:t>
            </w:r>
            <w:r w:rsidRPr="00501B73">
              <w:rPr>
                <w:rFonts w:hint="eastAsia"/>
                <w:spacing w:val="15"/>
                <w:kern w:val="0"/>
                <w:fitText w:val="1050" w:id="55223040"/>
              </w:rPr>
              <w:t>定</w:t>
            </w:r>
          </w:p>
          <w:p w:rsidR="004964B4" w:rsidRPr="00C2184F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105"/>
                <w:kern w:val="0"/>
                <w:fitText w:val="1050" w:id="55223041"/>
              </w:rPr>
              <w:t>年月</w:t>
            </w:r>
            <w:r w:rsidRPr="00501B73">
              <w:rPr>
                <w:rFonts w:hint="eastAsia"/>
                <w:kern w:val="0"/>
                <w:fitText w:val="1050" w:id="55223041"/>
              </w:rPr>
              <w:t>日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964B4" w:rsidRDefault="004964B4" w:rsidP="00C818F2">
            <w:pPr>
              <w:ind w:firstLineChars="300" w:firstLine="630"/>
            </w:pPr>
            <w:r w:rsidRPr="00837A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Pr="004964B4">
              <w:rPr>
                <w:rFonts w:hint="eastAsia"/>
                <w:sz w:val="18"/>
              </w:rPr>
              <w:t>（採用内定証明の場合記入）</w:t>
            </w:r>
          </w:p>
        </w:tc>
      </w:tr>
    </w:tbl>
    <w:p w:rsidR="006E4B9B" w:rsidRPr="00837A0F" w:rsidRDefault="00E940F3" w:rsidP="00711DBF">
      <w:pPr>
        <w:jc w:val="center"/>
      </w:pPr>
      <w:r w:rsidRPr="00837A0F">
        <w:rPr>
          <w:rFonts w:hint="eastAsia"/>
        </w:rPr>
        <w:t>※この証明書は、</w:t>
      </w:r>
      <w:r w:rsidR="00856C4C">
        <w:rPr>
          <w:rFonts w:hint="eastAsia"/>
        </w:rPr>
        <w:t>ベビーシッター育児支援</w:t>
      </w:r>
      <w:r w:rsidR="008846CA">
        <w:rPr>
          <w:rFonts w:hint="eastAsia"/>
        </w:rPr>
        <w:t>事業</w:t>
      </w:r>
      <w:r w:rsidR="00856C4C">
        <w:rPr>
          <w:rFonts w:hint="eastAsia"/>
        </w:rPr>
        <w:t>利用登録</w:t>
      </w:r>
      <w:r w:rsidRPr="00837A0F">
        <w:rPr>
          <w:rFonts w:hint="eastAsia"/>
        </w:rPr>
        <w:t>（継続）事務のために使用するものです。</w:t>
      </w:r>
    </w:p>
    <w:p w:rsidR="008846CA" w:rsidRDefault="00E940F3" w:rsidP="00711DBF">
      <w:pPr>
        <w:jc w:val="center"/>
      </w:pPr>
      <w:r w:rsidRPr="00837A0F">
        <w:rPr>
          <w:rFonts w:hint="eastAsia"/>
        </w:rPr>
        <w:t>必ず雇用主又は事業主が記入してください。訂正があった場合は、訂正印を押印してください。</w:t>
      </w:r>
    </w:p>
    <w:sectPr w:rsidR="008846CA" w:rsidSect="00F50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0B" w:rsidRDefault="008D380B">
      <w:r>
        <w:separator/>
      </w:r>
    </w:p>
  </w:endnote>
  <w:endnote w:type="continuationSeparator" w:id="0">
    <w:p w:rsidR="008D380B" w:rsidRDefault="008D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D" w:rsidRDefault="006C56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D" w:rsidRDefault="006C56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D" w:rsidRDefault="006C56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0B" w:rsidRDefault="008D380B">
      <w:r>
        <w:separator/>
      </w:r>
    </w:p>
  </w:footnote>
  <w:footnote w:type="continuationSeparator" w:id="0">
    <w:p w:rsidR="008D380B" w:rsidRDefault="008D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D" w:rsidRDefault="006C56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 w:rsidP="001F2901">
    <w:pPr>
      <w:pStyle w:val="a7"/>
      <w:tabs>
        <w:tab w:val="clear" w:pos="4252"/>
        <w:tab w:val="clear" w:pos="8504"/>
        <w:tab w:val="right" w:pos="9781"/>
      </w:tabs>
    </w:pPr>
    <w:r>
      <w:rPr>
        <w:rFonts w:hint="eastAsia"/>
      </w:rPr>
      <w:t>ベビーシッター利用育児支援事業</w:t>
    </w:r>
    <w:r>
      <w:rPr>
        <w:rFonts w:hint="eastAsia"/>
      </w:rPr>
      <w:tab/>
    </w:r>
    <w:r w:rsidR="00C818F2">
      <w:rPr>
        <w:rFonts w:hint="eastAsia"/>
      </w:rPr>
      <w:t>（</w:t>
    </w:r>
    <w:r w:rsidR="00736781">
      <w:rPr>
        <w:rFonts w:hint="eastAsia"/>
      </w:rPr>
      <w:t>令和元</w:t>
    </w:r>
    <w:bookmarkStart w:id="0" w:name="_GoBack"/>
    <w:bookmarkEnd w:id="0"/>
    <w:r>
      <w:rPr>
        <w:rFonts w:hint="eastAsia"/>
      </w:rPr>
      <w:t>年度用）</w:t>
    </w:r>
  </w:p>
  <w:p w:rsidR="004D3BC7" w:rsidRDefault="004D3BC7" w:rsidP="004D3BC7">
    <w:pPr>
      <w:pStyle w:val="a7"/>
      <w:tabs>
        <w:tab w:val="clear" w:pos="4252"/>
      </w:tabs>
    </w:pPr>
    <w:r>
      <w:rPr>
        <w:rFonts w:hint="eastAsia"/>
      </w:rPr>
      <w:t>別紙様式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D" w:rsidRDefault="006C56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826E7"/>
    <w:rsid w:val="000A0D86"/>
    <w:rsid w:val="000A15DA"/>
    <w:rsid w:val="000A1901"/>
    <w:rsid w:val="000A2DB5"/>
    <w:rsid w:val="000A7CC1"/>
    <w:rsid w:val="000B06A8"/>
    <w:rsid w:val="000B2193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7856"/>
    <w:rsid w:val="0012790A"/>
    <w:rsid w:val="00127F80"/>
    <w:rsid w:val="00133A33"/>
    <w:rsid w:val="0013616A"/>
    <w:rsid w:val="00136276"/>
    <w:rsid w:val="00140EC0"/>
    <w:rsid w:val="001523AA"/>
    <w:rsid w:val="001547B1"/>
    <w:rsid w:val="00154FEB"/>
    <w:rsid w:val="00155C8C"/>
    <w:rsid w:val="0015759F"/>
    <w:rsid w:val="0016429A"/>
    <w:rsid w:val="0016508F"/>
    <w:rsid w:val="00170FF3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A0E8A"/>
    <w:rsid w:val="001A15C1"/>
    <w:rsid w:val="001A4CBE"/>
    <w:rsid w:val="001A5700"/>
    <w:rsid w:val="001A7508"/>
    <w:rsid w:val="001B0901"/>
    <w:rsid w:val="001B3F01"/>
    <w:rsid w:val="001B75ED"/>
    <w:rsid w:val="001B7C4C"/>
    <w:rsid w:val="001C2BAD"/>
    <w:rsid w:val="001C2F24"/>
    <w:rsid w:val="001D609A"/>
    <w:rsid w:val="001E21BF"/>
    <w:rsid w:val="001E42A9"/>
    <w:rsid w:val="001F095C"/>
    <w:rsid w:val="001F2901"/>
    <w:rsid w:val="001F390F"/>
    <w:rsid w:val="001F56FB"/>
    <w:rsid w:val="001F5D3A"/>
    <w:rsid w:val="00205F84"/>
    <w:rsid w:val="00210130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737"/>
    <w:rsid w:val="00260E20"/>
    <w:rsid w:val="00261DDB"/>
    <w:rsid w:val="00262373"/>
    <w:rsid w:val="00263571"/>
    <w:rsid w:val="00267346"/>
    <w:rsid w:val="00270897"/>
    <w:rsid w:val="00273A7D"/>
    <w:rsid w:val="00274DA2"/>
    <w:rsid w:val="002775A3"/>
    <w:rsid w:val="00281D8A"/>
    <w:rsid w:val="002939B5"/>
    <w:rsid w:val="002A59F2"/>
    <w:rsid w:val="002A796C"/>
    <w:rsid w:val="002B0869"/>
    <w:rsid w:val="002B2378"/>
    <w:rsid w:val="002B3172"/>
    <w:rsid w:val="002C5BB7"/>
    <w:rsid w:val="002D1024"/>
    <w:rsid w:val="002D6774"/>
    <w:rsid w:val="002E3482"/>
    <w:rsid w:val="002E79EC"/>
    <w:rsid w:val="002F0F06"/>
    <w:rsid w:val="002F657F"/>
    <w:rsid w:val="00301A7D"/>
    <w:rsid w:val="00303DDC"/>
    <w:rsid w:val="0031060D"/>
    <w:rsid w:val="003122BA"/>
    <w:rsid w:val="00313C33"/>
    <w:rsid w:val="0032258F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6202"/>
    <w:rsid w:val="003E1D9F"/>
    <w:rsid w:val="003E30B3"/>
    <w:rsid w:val="003E46AE"/>
    <w:rsid w:val="003F0481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6347"/>
    <w:rsid w:val="00451510"/>
    <w:rsid w:val="00457468"/>
    <w:rsid w:val="004576C2"/>
    <w:rsid w:val="00460A26"/>
    <w:rsid w:val="0046112B"/>
    <w:rsid w:val="00466091"/>
    <w:rsid w:val="0046749F"/>
    <w:rsid w:val="00471F99"/>
    <w:rsid w:val="00472D61"/>
    <w:rsid w:val="004742EE"/>
    <w:rsid w:val="0047515C"/>
    <w:rsid w:val="00477BBA"/>
    <w:rsid w:val="004832C1"/>
    <w:rsid w:val="00484616"/>
    <w:rsid w:val="004904EF"/>
    <w:rsid w:val="0049053F"/>
    <w:rsid w:val="004964B4"/>
    <w:rsid w:val="0049748D"/>
    <w:rsid w:val="004A4671"/>
    <w:rsid w:val="004B2B19"/>
    <w:rsid w:val="004B390C"/>
    <w:rsid w:val="004B637A"/>
    <w:rsid w:val="004D3184"/>
    <w:rsid w:val="004D3BC7"/>
    <w:rsid w:val="004D65CC"/>
    <w:rsid w:val="004E3D38"/>
    <w:rsid w:val="004E4009"/>
    <w:rsid w:val="004E5788"/>
    <w:rsid w:val="004F7811"/>
    <w:rsid w:val="00500065"/>
    <w:rsid w:val="00501B73"/>
    <w:rsid w:val="00501D49"/>
    <w:rsid w:val="00503A1E"/>
    <w:rsid w:val="00513A48"/>
    <w:rsid w:val="00522189"/>
    <w:rsid w:val="00532164"/>
    <w:rsid w:val="005368C3"/>
    <w:rsid w:val="00537819"/>
    <w:rsid w:val="00542B7F"/>
    <w:rsid w:val="005439DA"/>
    <w:rsid w:val="005504C7"/>
    <w:rsid w:val="0055276F"/>
    <w:rsid w:val="00554A68"/>
    <w:rsid w:val="00557CED"/>
    <w:rsid w:val="00564874"/>
    <w:rsid w:val="00565255"/>
    <w:rsid w:val="00570E74"/>
    <w:rsid w:val="00577012"/>
    <w:rsid w:val="005773C0"/>
    <w:rsid w:val="00582B6C"/>
    <w:rsid w:val="005835A9"/>
    <w:rsid w:val="00583948"/>
    <w:rsid w:val="005942E1"/>
    <w:rsid w:val="0059595C"/>
    <w:rsid w:val="0059745F"/>
    <w:rsid w:val="005A1676"/>
    <w:rsid w:val="005A6183"/>
    <w:rsid w:val="005A6495"/>
    <w:rsid w:val="005B1A48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268A0"/>
    <w:rsid w:val="00634A12"/>
    <w:rsid w:val="006360DB"/>
    <w:rsid w:val="00640937"/>
    <w:rsid w:val="00642283"/>
    <w:rsid w:val="00642BBF"/>
    <w:rsid w:val="00650634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4AB0"/>
    <w:rsid w:val="006A75F8"/>
    <w:rsid w:val="006B1DC3"/>
    <w:rsid w:val="006B3834"/>
    <w:rsid w:val="006B7315"/>
    <w:rsid w:val="006C2312"/>
    <w:rsid w:val="006C3E65"/>
    <w:rsid w:val="006C50D1"/>
    <w:rsid w:val="006C56ED"/>
    <w:rsid w:val="006D07FE"/>
    <w:rsid w:val="006D429C"/>
    <w:rsid w:val="006D62B4"/>
    <w:rsid w:val="006E398F"/>
    <w:rsid w:val="006E4B9B"/>
    <w:rsid w:val="006F1771"/>
    <w:rsid w:val="006F415A"/>
    <w:rsid w:val="006F5060"/>
    <w:rsid w:val="007001F6"/>
    <w:rsid w:val="00701D24"/>
    <w:rsid w:val="00710531"/>
    <w:rsid w:val="00711DBF"/>
    <w:rsid w:val="00715468"/>
    <w:rsid w:val="0072217D"/>
    <w:rsid w:val="00727E95"/>
    <w:rsid w:val="0073040E"/>
    <w:rsid w:val="00732491"/>
    <w:rsid w:val="00734451"/>
    <w:rsid w:val="007353E4"/>
    <w:rsid w:val="00735897"/>
    <w:rsid w:val="00736781"/>
    <w:rsid w:val="00740D74"/>
    <w:rsid w:val="00742AD7"/>
    <w:rsid w:val="00747BDA"/>
    <w:rsid w:val="00751C55"/>
    <w:rsid w:val="007579D1"/>
    <w:rsid w:val="00761B0A"/>
    <w:rsid w:val="007656C0"/>
    <w:rsid w:val="007669B0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4054"/>
    <w:rsid w:val="007C091B"/>
    <w:rsid w:val="007C2064"/>
    <w:rsid w:val="007C4453"/>
    <w:rsid w:val="007C4D8A"/>
    <w:rsid w:val="007C4EA3"/>
    <w:rsid w:val="007C5D32"/>
    <w:rsid w:val="007D3B24"/>
    <w:rsid w:val="007D47BB"/>
    <w:rsid w:val="007E234D"/>
    <w:rsid w:val="007E46A1"/>
    <w:rsid w:val="007E4D44"/>
    <w:rsid w:val="007E78A7"/>
    <w:rsid w:val="007F049D"/>
    <w:rsid w:val="007F160B"/>
    <w:rsid w:val="007F2C40"/>
    <w:rsid w:val="007F7366"/>
    <w:rsid w:val="00800D78"/>
    <w:rsid w:val="00800E14"/>
    <w:rsid w:val="00804653"/>
    <w:rsid w:val="00806438"/>
    <w:rsid w:val="00811502"/>
    <w:rsid w:val="008129FC"/>
    <w:rsid w:val="00815C77"/>
    <w:rsid w:val="00817AC9"/>
    <w:rsid w:val="00821B40"/>
    <w:rsid w:val="008228B4"/>
    <w:rsid w:val="00824446"/>
    <w:rsid w:val="00824DF3"/>
    <w:rsid w:val="00825ACD"/>
    <w:rsid w:val="00825FA3"/>
    <w:rsid w:val="008300F8"/>
    <w:rsid w:val="008318A7"/>
    <w:rsid w:val="00831D34"/>
    <w:rsid w:val="0083737F"/>
    <w:rsid w:val="008374ED"/>
    <w:rsid w:val="00837A0F"/>
    <w:rsid w:val="00840F6C"/>
    <w:rsid w:val="008444D6"/>
    <w:rsid w:val="00846F8F"/>
    <w:rsid w:val="008475E5"/>
    <w:rsid w:val="00850510"/>
    <w:rsid w:val="00852849"/>
    <w:rsid w:val="00856C4C"/>
    <w:rsid w:val="00857061"/>
    <w:rsid w:val="00857F5A"/>
    <w:rsid w:val="00860C74"/>
    <w:rsid w:val="0086120A"/>
    <w:rsid w:val="0086593F"/>
    <w:rsid w:val="00867227"/>
    <w:rsid w:val="00867707"/>
    <w:rsid w:val="008846CA"/>
    <w:rsid w:val="00890DD1"/>
    <w:rsid w:val="008926DE"/>
    <w:rsid w:val="00894532"/>
    <w:rsid w:val="0089557E"/>
    <w:rsid w:val="00896902"/>
    <w:rsid w:val="008A16AC"/>
    <w:rsid w:val="008A22C9"/>
    <w:rsid w:val="008A64AB"/>
    <w:rsid w:val="008B1FCD"/>
    <w:rsid w:val="008B410E"/>
    <w:rsid w:val="008B6DD1"/>
    <w:rsid w:val="008B75BC"/>
    <w:rsid w:val="008C00EB"/>
    <w:rsid w:val="008C4DF0"/>
    <w:rsid w:val="008C57DE"/>
    <w:rsid w:val="008D288E"/>
    <w:rsid w:val="008D29B9"/>
    <w:rsid w:val="008D380B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10483"/>
    <w:rsid w:val="00921C6D"/>
    <w:rsid w:val="00925E19"/>
    <w:rsid w:val="00926EBF"/>
    <w:rsid w:val="0093003D"/>
    <w:rsid w:val="009306D8"/>
    <w:rsid w:val="00932772"/>
    <w:rsid w:val="00932A9C"/>
    <w:rsid w:val="00933771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27FA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5413"/>
    <w:rsid w:val="00A06E44"/>
    <w:rsid w:val="00A07A67"/>
    <w:rsid w:val="00A17C54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A1966"/>
    <w:rsid w:val="00AA4360"/>
    <w:rsid w:val="00AA5D45"/>
    <w:rsid w:val="00AA64F7"/>
    <w:rsid w:val="00AA6BBE"/>
    <w:rsid w:val="00AA74C7"/>
    <w:rsid w:val="00AC61B9"/>
    <w:rsid w:val="00AD1C9F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520B3"/>
    <w:rsid w:val="00B60C3F"/>
    <w:rsid w:val="00B62E86"/>
    <w:rsid w:val="00B65F47"/>
    <w:rsid w:val="00B72A34"/>
    <w:rsid w:val="00B7622B"/>
    <w:rsid w:val="00B81D5F"/>
    <w:rsid w:val="00B83462"/>
    <w:rsid w:val="00B85593"/>
    <w:rsid w:val="00B870BF"/>
    <w:rsid w:val="00B92882"/>
    <w:rsid w:val="00B947FD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E3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14AE"/>
    <w:rsid w:val="00C121F6"/>
    <w:rsid w:val="00C13750"/>
    <w:rsid w:val="00C13B0F"/>
    <w:rsid w:val="00C206BD"/>
    <w:rsid w:val="00C2184F"/>
    <w:rsid w:val="00C23292"/>
    <w:rsid w:val="00C2613A"/>
    <w:rsid w:val="00C2648D"/>
    <w:rsid w:val="00C31A1B"/>
    <w:rsid w:val="00C328F2"/>
    <w:rsid w:val="00C33D10"/>
    <w:rsid w:val="00C345F7"/>
    <w:rsid w:val="00C36EEE"/>
    <w:rsid w:val="00C40088"/>
    <w:rsid w:val="00C428EE"/>
    <w:rsid w:val="00C42931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64F71"/>
    <w:rsid w:val="00C70C8F"/>
    <w:rsid w:val="00C712C4"/>
    <w:rsid w:val="00C73B6B"/>
    <w:rsid w:val="00C80B87"/>
    <w:rsid w:val="00C818F2"/>
    <w:rsid w:val="00C841CB"/>
    <w:rsid w:val="00C921C3"/>
    <w:rsid w:val="00C933B7"/>
    <w:rsid w:val="00C940BF"/>
    <w:rsid w:val="00CA161E"/>
    <w:rsid w:val="00CA3103"/>
    <w:rsid w:val="00CA7428"/>
    <w:rsid w:val="00CA7F5C"/>
    <w:rsid w:val="00CB1A79"/>
    <w:rsid w:val="00CB1FA7"/>
    <w:rsid w:val="00CB32A9"/>
    <w:rsid w:val="00CB68B4"/>
    <w:rsid w:val="00CB799C"/>
    <w:rsid w:val="00CC2077"/>
    <w:rsid w:val="00CD0367"/>
    <w:rsid w:val="00CD44EB"/>
    <w:rsid w:val="00CD5715"/>
    <w:rsid w:val="00CD71B3"/>
    <w:rsid w:val="00CD7EDE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71147"/>
    <w:rsid w:val="00D71BE0"/>
    <w:rsid w:val="00D76E90"/>
    <w:rsid w:val="00D828B5"/>
    <w:rsid w:val="00D82AC1"/>
    <w:rsid w:val="00D853AB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B280B"/>
    <w:rsid w:val="00DB4778"/>
    <w:rsid w:val="00DC35FB"/>
    <w:rsid w:val="00DC6778"/>
    <w:rsid w:val="00DD06B8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382A"/>
    <w:rsid w:val="00E44DF6"/>
    <w:rsid w:val="00E44FAE"/>
    <w:rsid w:val="00E457A3"/>
    <w:rsid w:val="00E45B15"/>
    <w:rsid w:val="00E45E78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6542"/>
    <w:rsid w:val="00E67EEF"/>
    <w:rsid w:val="00E743C2"/>
    <w:rsid w:val="00E75339"/>
    <w:rsid w:val="00E85458"/>
    <w:rsid w:val="00E87582"/>
    <w:rsid w:val="00E93BA6"/>
    <w:rsid w:val="00E93D09"/>
    <w:rsid w:val="00E940F3"/>
    <w:rsid w:val="00EA0D0B"/>
    <w:rsid w:val="00EA3018"/>
    <w:rsid w:val="00EA4F0A"/>
    <w:rsid w:val="00EA5110"/>
    <w:rsid w:val="00EA5887"/>
    <w:rsid w:val="00EA6066"/>
    <w:rsid w:val="00EA67F2"/>
    <w:rsid w:val="00EB02C2"/>
    <w:rsid w:val="00EB0E98"/>
    <w:rsid w:val="00EB3A1C"/>
    <w:rsid w:val="00EB43D4"/>
    <w:rsid w:val="00EB59D6"/>
    <w:rsid w:val="00EB79FF"/>
    <w:rsid w:val="00EC1EE9"/>
    <w:rsid w:val="00EC3AE6"/>
    <w:rsid w:val="00ED6FD7"/>
    <w:rsid w:val="00EE06DD"/>
    <w:rsid w:val="00EE06EC"/>
    <w:rsid w:val="00EE2BC2"/>
    <w:rsid w:val="00EE5C0F"/>
    <w:rsid w:val="00EE7525"/>
    <w:rsid w:val="00EF1E54"/>
    <w:rsid w:val="00EF68B2"/>
    <w:rsid w:val="00EF7317"/>
    <w:rsid w:val="00F05700"/>
    <w:rsid w:val="00F1564F"/>
    <w:rsid w:val="00F21EE0"/>
    <w:rsid w:val="00F2534F"/>
    <w:rsid w:val="00F25FC3"/>
    <w:rsid w:val="00F34ED5"/>
    <w:rsid w:val="00F35E6F"/>
    <w:rsid w:val="00F369EF"/>
    <w:rsid w:val="00F42D77"/>
    <w:rsid w:val="00F44C9F"/>
    <w:rsid w:val="00F457EA"/>
    <w:rsid w:val="00F50D0D"/>
    <w:rsid w:val="00F633A0"/>
    <w:rsid w:val="00F6416E"/>
    <w:rsid w:val="00F66642"/>
    <w:rsid w:val="00F73B98"/>
    <w:rsid w:val="00F7523F"/>
    <w:rsid w:val="00F75851"/>
    <w:rsid w:val="00F75D62"/>
    <w:rsid w:val="00F769AE"/>
    <w:rsid w:val="00F777D5"/>
    <w:rsid w:val="00F82931"/>
    <w:rsid w:val="00F9307C"/>
    <w:rsid w:val="00F958CB"/>
    <w:rsid w:val="00FA1274"/>
    <w:rsid w:val="00FA77C9"/>
    <w:rsid w:val="00FC19D6"/>
    <w:rsid w:val="00FC1B69"/>
    <w:rsid w:val="00FC2A29"/>
    <w:rsid w:val="00FC6C24"/>
    <w:rsid w:val="00FC7D1A"/>
    <w:rsid w:val="00FD19C8"/>
    <w:rsid w:val="00FD47D9"/>
    <w:rsid w:val="00FD519B"/>
    <w:rsid w:val="00FD54AC"/>
    <w:rsid w:val="00FD63D8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5FD63E"/>
  <w15:chartTrackingRefBased/>
  <w15:docId w15:val="{7A688BA9-817B-48DE-99E0-0DCC4BC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520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520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E6F2-1933-4D5F-A0F4-69F6C9AF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221CC16</Template>
  <TotalTime>6</TotalTime>
  <Pages>1</Pages>
  <Words>358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　　月　　日</vt:lpstr>
    </vt:vector>
  </TitlesOfParts>
  <Company>東京大学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東京大学</dc:creator>
  <cp:keywords/>
  <dc:description/>
  <cp:lastModifiedBy>加藤　牧子</cp:lastModifiedBy>
  <cp:revision>7</cp:revision>
  <cp:lastPrinted>2014-02-25T05:47:00Z</cp:lastPrinted>
  <dcterms:created xsi:type="dcterms:W3CDTF">2016-07-11T00:02:00Z</dcterms:created>
  <dcterms:modified xsi:type="dcterms:W3CDTF">2019-05-29T05:47:00Z</dcterms:modified>
</cp:coreProperties>
</file>